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0F23" w14:textId="77777777" w:rsidR="00444DA0" w:rsidRDefault="00444DA0">
      <w:r>
        <w:separator/>
      </w:r>
    </w:p>
    <w:p w14:paraId="0A6191B4" w14:textId="77777777" w:rsidR="00444DA0" w:rsidRDefault="00444DA0"/>
  </w:endnote>
  <w:endnote w:type="continuationSeparator" w:id="0">
    <w:p w14:paraId="37F2E067" w14:textId="77777777" w:rsidR="00444DA0" w:rsidRDefault="00444DA0">
      <w:r>
        <w:continuationSeparator/>
      </w:r>
    </w:p>
    <w:p w14:paraId="7B9795FF" w14:textId="77777777" w:rsidR="00444DA0" w:rsidRDefault="00444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ED2D15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58100C58" w:rsidR="009210BF" w:rsidRDefault="00444DA0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86BB3">
          <w:rPr>
            <w:sz w:val="16"/>
            <w:szCs w:val="16"/>
            <w:lang w:val="en-AU"/>
          </w:rPr>
          <w:t>EOM-ZO0-TP-000174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ED2D1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86BB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86BB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D4BE" w14:textId="77777777" w:rsidR="00444DA0" w:rsidRDefault="00444DA0">
      <w:r>
        <w:separator/>
      </w:r>
    </w:p>
    <w:p w14:paraId="653D4182" w14:textId="77777777" w:rsidR="00444DA0" w:rsidRDefault="00444DA0"/>
  </w:footnote>
  <w:footnote w:type="continuationSeparator" w:id="0">
    <w:p w14:paraId="779E068D" w14:textId="77777777" w:rsidR="00444DA0" w:rsidRDefault="00444DA0">
      <w:r>
        <w:continuationSeparator/>
      </w:r>
    </w:p>
    <w:p w14:paraId="046E4C22" w14:textId="77777777" w:rsidR="00444DA0" w:rsidRDefault="00444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837FB44" w:rsidR="009210BF" w:rsidRDefault="00ED2D1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0ADC1A" wp14:editId="5EFA1600">
                <wp:simplePos x="0" y="0"/>
                <wp:positionH relativeFrom="column">
                  <wp:posOffset>-455930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62F2182" w:rsidR="009210BF" w:rsidRPr="006A25F8" w:rsidRDefault="00886BB3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86BB3">
            <w:rPr>
              <w:kern w:val="32"/>
              <w:sz w:val="24"/>
              <w:szCs w:val="24"/>
              <w:lang w:val="en-GB"/>
            </w:rPr>
            <w:t>Waste Transportation Record Form Template - Municipal</w:t>
          </w:r>
        </w:p>
      </w:tc>
    </w:tr>
  </w:tbl>
  <w:p w14:paraId="0FE4F66F" w14:textId="1217703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0AE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E7D23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2F1B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4DA0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38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6BB3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6653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D15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26AAE-1067-4999-ABA1-629D50D0C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EOM-ZO0-TP-000174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2021-08-21T04:11:00Z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